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240D" w14:textId="77777777" w:rsidR="00E906C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January 1, 2026</w:t>
      </w:r>
    </w:p>
    <w:p w14:paraId="6E1BE2BB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3ED6223C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RE: ANNUAL NOTICE OF SIGNIFICANT CHANGE IN BEHAVIORAL HEALTH MEMBER HANDBOOK</w:t>
      </w:r>
    </w:p>
    <w:p w14:paraId="37EC2CD7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7A811429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Dear Member:</w:t>
      </w:r>
    </w:p>
    <w:p w14:paraId="44EF63DA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2ED67EE2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You are receiving this notice because there will be a significant change in the Sacramento County Behavioral Health Plan Member Handbook within thirty (30) days.</w:t>
      </w:r>
    </w:p>
    <w:p w14:paraId="75CE7206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0BF94CCA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Explanation </w:t>
      </w:r>
      <w:proofErr w:type="gramStart"/>
      <w:r>
        <w:rPr>
          <w:rFonts w:ascii="Verdana" w:hAnsi="Verdana" w:cs="Arial"/>
          <w:sz w:val="24"/>
        </w:rPr>
        <w:t>of</w:t>
      </w:r>
      <w:proofErr w:type="gramEnd"/>
      <w:r>
        <w:rPr>
          <w:rFonts w:ascii="Verdana" w:hAnsi="Verdana" w:cs="Arial"/>
          <w:sz w:val="24"/>
        </w:rPr>
        <w:t xml:space="preserve"> change:</w:t>
      </w:r>
    </w:p>
    <w:p w14:paraId="7603978E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The following types of new </w:t>
      </w:r>
      <w:proofErr w:type="gramStart"/>
      <w:r>
        <w:rPr>
          <w:rFonts w:ascii="Verdana" w:hAnsi="Verdana" w:cs="Arial"/>
          <w:sz w:val="24"/>
        </w:rPr>
        <w:t>services such as</w:t>
      </w:r>
      <w:proofErr w:type="gramEnd"/>
      <w:r>
        <w:rPr>
          <w:rFonts w:ascii="Verdana" w:hAnsi="Verdana" w:cs="Arial"/>
          <w:sz w:val="24"/>
        </w:rPr>
        <w:t>, but not limited to:</w:t>
      </w:r>
    </w:p>
    <w:p w14:paraId="02DA08F1" w14:textId="77777777" w:rsidR="008475B9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0195BDD3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Parent-Child Interaction Therapy (PCIT)</w:t>
      </w:r>
    </w:p>
    <w:p w14:paraId="68A00AF0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Functional Family Therapy (FFT)</w:t>
      </w:r>
    </w:p>
    <w:p w14:paraId="5ED08E5E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proofErr w:type="spellStart"/>
      <w:r>
        <w:rPr>
          <w:rFonts w:ascii="Verdana" w:hAnsi="Verdana" w:cs="Arial"/>
          <w:sz w:val="24"/>
        </w:rPr>
        <w:t>Mulitsystemic</w:t>
      </w:r>
      <w:proofErr w:type="spellEnd"/>
      <w:r>
        <w:rPr>
          <w:rFonts w:ascii="Verdana" w:hAnsi="Verdana" w:cs="Arial"/>
          <w:sz w:val="24"/>
        </w:rPr>
        <w:t xml:space="preserve"> Therapy (MST)</w:t>
      </w:r>
    </w:p>
    <w:p w14:paraId="01F29C8C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Assertive Community Treatment (ACT)</w:t>
      </w:r>
    </w:p>
    <w:p w14:paraId="536C45A7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Forensic Assertive Community Treatment (FACT)</w:t>
      </w:r>
    </w:p>
    <w:p w14:paraId="7BB90A9B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Coordinated Specialty Care (CSC) for First Episode Psychosis</w:t>
      </w:r>
    </w:p>
    <w:p w14:paraId="04D8E595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Clubhouse Services</w:t>
      </w:r>
    </w:p>
    <w:p w14:paraId="0FEC2F9E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Enhanced Community Health Worker Services </w:t>
      </w:r>
    </w:p>
    <w:p w14:paraId="72EB737F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Supported Employment</w:t>
      </w:r>
    </w:p>
    <w:p w14:paraId="4DBACAB1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Traditional Health Care Practices</w:t>
      </w:r>
    </w:p>
    <w:p w14:paraId="11FED660" w14:textId="77777777" w:rsidR="008475B9" w:rsidRDefault="008475B9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In-Reach Services </w:t>
      </w:r>
    </w:p>
    <w:p w14:paraId="7872CDD4" w14:textId="77777777" w:rsidR="008475B9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674F3D9E" w14:textId="77777777" w:rsidR="008475B9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The updated Member Handbook will be available by February 1, 2026 </w:t>
      </w:r>
    </w:p>
    <w:p w14:paraId="65FBBD20" w14:textId="77777777" w:rsidR="008475B9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05934F98" w14:textId="77777777" w:rsidR="008475B9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Handbook available by request or on our website </w:t>
      </w:r>
      <w:r w:rsidR="008C18F3">
        <w:rPr>
          <w:rFonts w:ascii="Verdana" w:hAnsi="Verdana" w:cs="Arial"/>
          <w:sz w:val="24"/>
        </w:rPr>
        <w:t>at:</w:t>
      </w:r>
    </w:p>
    <w:p w14:paraId="7F611AF5" w14:textId="77777777" w:rsidR="008C18F3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4B5437AB" w14:textId="77777777" w:rsidR="008C18F3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2" w:history="1">
        <w:r w:rsidRPr="008C18F3">
          <w:rPr>
            <w:rStyle w:val="Hyperlink"/>
            <w:rFonts w:ascii="Verdana" w:hAnsi="Verdana" w:cs="Arial"/>
            <w:sz w:val="24"/>
          </w:rPr>
          <w:t>https://dhs.saccounty.gov/BHS/Pages/Members-Handbook/GI-Members-Handbook-Mental-Health.aspx</w:t>
        </w:r>
      </w:hyperlink>
    </w:p>
    <w:p w14:paraId="78E86EF6" w14:textId="77777777" w:rsidR="008C18F3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07F5DD64" w14:textId="77777777" w:rsidR="008C18F3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and</w:t>
      </w:r>
    </w:p>
    <w:p w14:paraId="7E3AE8EA" w14:textId="77777777" w:rsidR="008C18F3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350663ED" w14:textId="77777777" w:rsidR="00E906C9" w:rsidRDefault="008C18F3" w:rsidP="008C18F3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3" w:history="1">
        <w:r w:rsidRPr="008C18F3">
          <w:rPr>
            <w:rStyle w:val="Hyperlink"/>
            <w:rFonts w:ascii="Verdana" w:hAnsi="Verdana" w:cs="Arial"/>
            <w:sz w:val="24"/>
          </w:rPr>
          <w:t>https://dhs.saccounty.gov/BHS/Pages/SUPT/DMC-ODS/DMC-ODS-Member-Handbook.aspx</w:t>
        </w:r>
      </w:hyperlink>
    </w:p>
    <w:sectPr w:rsidR="00E906C9" w:rsidSect="00563DC9">
      <w:headerReference w:type="default" r:id="rId14"/>
      <w:headerReference w:type="first" r:id="rId15"/>
      <w:footerReference w:type="first" r:id="rId16"/>
      <w:type w:val="continuous"/>
      <w:pgSz w:w="12240" w:h="15840" w:code="1"/>
      <w:pgMar w:top="1584" w:right="1530" w:bottom="432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43E3" w14:textId="77777777" w:rsidR="00F92B48" w:rsidRDefault="00F92B48">
      <w:r>
        <w:separator/>
      </w:r>
    </w:p>
  </w:endnote>
  <w:endnote w:type="continuationSeparator" w:id="0">
    <w:p w14:paraId="6D4EF7F1" w14:textId="77777777" w:rsidR="00F92B48" w:rsidRDefault="00F9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4F00" w14:textId="77777777" w:rsidR="00061268" w:rsidRPr="001F2197" w:rsidRDefault="00061268" w:rsidP="00061268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7001A East Parkway, Suite </w:t>
    </w:r>
    <w:r w:rsidR="001D4EA5">
      <w:rPr>
        <w:rFonts w:ascii="Verdana" w:hAnsi="Verdana"/>
        <w:sz w:val="20"/>
        <w:szCs w:val="20"/>
      </w:rPr>
      <w:t>300</w:t>
    </w:r>
    <w:r>
      <w:rPr>
        <w:rFonts w:ascii="Verdana" w:hAnsi="Verdana"/>
        <w:sz w:val="20"/>
        <w:szCs w:val="20"/>
      </w:rPr>
      <w:t>, Sacramento, CA  95823</w:t>
    </w:r>
  </w:p>
  <w:p w14:paraId="7F2E95C1" w14:textId="77777777" w:rsidR="00061268" w:rsidRPr="00061268" w:rsidRDefault="00061268" w:rsidP="00061268">
    <w:pPr>
      <w:pStyle w:val="Footer"/>
      <w:jc w:val="center"/>
      <w:rPr>
        <w:rFonts w:ascii="Verdana" w:hAnsi="Verdana"/>
        <w:sz w:val="20"/>
        <w:szCs w:val="20"/>
      </w:rPr>
    </w:pPr>
    <w:r w:rsidRPr="001F2197">
      <w:rPr>
        <w:rFonts w:ascii="Verdana" w:hAnsi="Verdana"/>
        <w:sz w:val="20"/>
        <w:szCs w:val="20"/>
      </w:rPr>
      <w:t>Office (916)</w:t>
    </w:r>
    <w:r>
      <w:rPr>
        <w:rFonts w:ascii="Verdana" w:hAnsi="Verdana"/>
        <w:sz w:val="20"/>
        <w:szCs w:val="20"/>
      </w:rPr>
      <w:t xml:space="preserve"> 875-</w:t>
    </w:r>
    <w:r w:rsidR="001D4EA5">
      <w:rPr>
        <w:rFonts w:ascii="Verdana" w:hAnsi="Verdana"/>
        <w:sz w:val="20"/>
        <w:szCs w:val="20"/>
      </w:rPr>
      <w:t>7070</w:t>
    </w:r>
    <w:r w:rsidRPr="001F2197">
      <w:rPr>
        <w:rFonts w:ascii="Verdana" w:eastAsia="Batang" w:hAnsi="Verdana"/>
        <w:spacing w:val="-2"/>
        <w:sz w:val="20"/>
        <w:szCs w:val="20"/>
      </w:rPr>
      <w:t xml:space="preserve">| </w:t>
    </w:r>
    <w:r w:rsidR="001D4EA5">
      <w:rPr>
        <w:rFonts w:ascii="Verdana" w:eastAsia="Batang" w:hAnsi="Verdana"/>
        <w:spacing w:val="-2"/>
        <w:sz w:val="20"/>
        <w:szCs w:val="20"/>
      </w:rPr>
      <w:t>QMInformation@saccounty.gov</w:t>
    </w:r>
    <w:r w:rsidR="00860BC2">
      <w:rPr>
        <w:rFonts w:ascii="Verdana" w:eastAsia="Batang" w:hAnsi="Verdana"/>
        <w:spacing w:val="-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7955" w14:textId="77777777" w:rsidR="00F92B48" w:rsidRDefault="00F92B48">
      <w:r>
        <w:separator/>
      </w:r>
    </w:p>
  </w:footnote>
  <w:footnote w:type="continuationSeparator" w:id="0">
    <w:p w14:paraId="39D6EDCE" w14:textId="77777777" w:rsidR="00F92B48" w:rsidRDefault="00F9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E747" w14:textId="77777777" w:rsidR="00E906C9" w:rsidRPr="00061268" w:rsidRDefault="00E906C9" w:rsidP="00563DC9">
    <w:pPr>
      <w:pStyle w:val="Header"/>
      <w:spacing w:before="0"/>
      <w:rPr>
        <w:rFonts w:ascii="Verdana" w:hAnsi="Verdana"/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27F8" w14:textId="6B660CA1" w:rsidR="00061268" w:rsidRDefault="004456B9">
    <w:r>
      <w:rPr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 wp14:anchorId="61CF1BCC" wp14:editId="1CC92C16">
          <wp:simplePos x="0" y="0"/>
          <wp:positionH relativeFrom="margin">
            <wp:align>center</wp:align>
          </wp:positionH>
          <wp:positionV relativeFrom="page">
            <wp:posOffset>203200</wp:posOffset>
          </wp:positionV>
          <wp:extent cx="1143000" cy="1143000"/>
          <wp:effectExtent l="0" t="0" r="0" b="0"/>
          <wp:wrapNone/>
          <wp:docPr id="4" name="Picture 1" descr="County of Sacramen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ounty of Sacrament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40" w:type="dxa"/>
      <w:tblInd w:w="-745" w:type="dxa"/>
      <w:tblLook w:val="01E0" w:firstRow="1" w:lastRow="1" w:firstColumn="1" w:lastColumn="1" w:noHBand="0" w:noVBand="0"/>
    </w:tblPr>
    <w:tblGrid>
      <w:gridCol w:w="3813"/>
      <w:gridCol w:w="3496"/>
      <w:gridCol w:w="3731"/>
    </w:tblGrid>
    <w:tr w:rsidR="00563DC9" w14:paraId="53B3102E" w14:textId="77777777" w:rsidTr="003A212F">
      <w:trPr>
        <w:trHeight w:val="2187"/>
      </w:trPr>
      <w:tc>
        <w:tcPr>
          <w:tcW w:w="3813" w:type="dxa"/>
        </w:tcPr>
        <w:p w14:paraId="298A256B" w14:textId="77777777" w:rsidR="00563DC9" w:rsidRPr="000F0F62" w:rsidRDefault="00563DC9" w:rsidP="00563DC9">
          <w:pPr>
            <w:pStyle w:val="Header-Title"/>
            <w:spacing w:before="0"/>
            <w:rPr>
              <w:rFonts w:ascii="Verdana" w:hAnsi="Verdana"/>
            </w:rPr>
          </w:pPr>
          <w:r>
            <w:rPr>
              <w:rFonts w:ascii="Verdana" w:hAnsi="Verdana"/>
            </w:rPr>
            <w:t>Department of Health Services</w:t>
          </w:r>
        </w:p>
        <w:p w14:paraId="33CA48EC" w14:textId="77777777" w:rsidR="00563DC9" w:rsidRPr="000F0F62" w:rsidRDefault="00563DC9" w:rsidP="00563DC9">
          <w:pPr>
            <w:pStyle w:val="Header-Name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Timothy W. Lutz</w:t>
          </w:r>
        </w:p>
        <w:p w14:paraId="725C5169" w14:textId="77777777" w:rsidR="00563DC9" w:rsidRPr="004F3B00" w:rsidRDefault="00563DC9" w:rsidP="00563DC9">
          <w:pPr>
            <w:pStyle w:val="Header"/>
            <w:spacing w:before="0"/>
            <w:rPr>
              <w:sz w:val="18"/>
              <w:szCs w:val="18"/>
            </w:rPr>
          </w:pPr>
          <w:r>
            <w:rPr>
              <w:rFonts w:ascii="Verdana" w:hAnsi="Verdana"/>
              <w:sz w:val="20"/>
              <w:szCs w:val="20"/>
            </w:rPr>
            <w:t>Director</w:t>
          </w:r>
        </w:p>
      </w:tc>
      <w:tc>
        <w:tcPr>
          <w:tcW w:w="3496" w:type="dxa"/>
          <w:tcMar>
            <w:left w:w="115" w:type="dxa"/>
            <w:right w:w="115" w:type="dxa"/>
          </w:tcMar>
          <w:vAlign w:val="center"/>
        </w:tcPr>
        <w:p w14:paraId="5AAC1484" w14:textId="77777777" w:rsidR="00563DC9" w:rsidRPr="009711ED" w:rsidRDefault="00563DC9" w:rsidP="00563DC9">
          <w:pPr>
            <w:pStyle w:val="COS"/>
            <w:rPr>
              <w:sz w:val="26"/>
              <w:szCs w:val="26"/>
            </w:rPr>
          </w:pPr>
        </w:p>
        <w:p w14:paraId="169BF109" w14:textId="77777777" w:rsidR="00563DC9" w:rsidRPr="009711ED" w:rsidRDefault="00563DC9" w:rsidP="00563DC9">
          <w:pPr>
            <w:pStyle w:val="COS"/>
            <w:rPr>
              <w:rFonts w:ascii="Verdana" w:hAnsi="Verdana"/>
              <w:sz w:val="26"/>
              <w:szCs w:val="26"/>
            </w:rPr>
          </w:pPr>
          <w:r w:rsidRPr="009711ED">
            <w:rPr>
              <w:rFonts w:ascii="Verdana" w:hAnsi="Verdana"/>
              <w:sz w:val="26"/>
              <w:szCs w:val="26"/>
            </w:rPr>
            <w:t>County of Sacramento</w:t>
          </w:r>
        </w:p>
      </w:tc>
      <w:tc>
        <w:tcPr>
          <w:tcW w:w="3731" w:type="dxa"/>
        </w:tcPr>
        <w:p w14:paraId="777A9B04" w14:textId="77777777" w:rsidR="00563DC9" w:rsidRPr="000F0F62" w:rsidRDefault="00563DC9" w:rsidP="00563DC9">
          <w:pPr>
            <w:pStyle w:val="Header-Titl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Divisions</w:t>
          </w:r>
        </w:p>
        <w:p w14:paraId="3599E3DC" w14:textId="77777777" w:rsidR="00563DC9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Administration</w:t>
          </w:r>
        </w:p>
        <w:p w14:paraId="6BC74F0D" w14:textId="77777777" w:rsidR="00563DC9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Behavioral Health</w:t>
          </w:r>
        </w:p>
        <w:p w14:paraId="5830A7A6" w14:textId="77777777" w:rsidR="00563DC9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Primary Health</w:t>
          </w:r>
        </w:p>
        <w:p w14:paraId="5D9C63F2" w14:textId="77777777" w:rsidR="00563DC9" w:rsidRDefault="00563DC9" w:rsidP="00563DC9">
          <w:pPr>
            <w:pStyle w:val="Header-Name-Right"/>
            <w:spacing w:before="0"/>
          </w:pPr>
          <w:r>
            <w:rPr>
              <w:rFonts w:ascii="Verdana" w:hAnsi="Verdana"/>
              <w:sz w:val="20"/>
              <w:szCs w:val="20"/>
            </w:rPr>
            <w:t>Public Health</w:t>
          </w:r>
        </w:p>
      </w:tc>
    </w:tr>
  </w:tbl>
  <w:p w14:paraId="1780A9AD" w14:textId="77777777" w:rsidR="006F14F8" w:rsidRDefault="006F14F8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020"/>
    <w:multiLevelType w:val="hybridMultilevel"/>
    <w:tmpl w:val="F3022288"/>
    <w:lvl w:ilvl="0" w:tplc="78D864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FE25C6"/>
    <w:multiLevelType w:val="hybridMultilevel"/>
    <w:tmpl w:val="86A0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6B45F6"/>
    <w:multiLevelType w:val="hybridMultilevel"/>
    <w:tmpl w:val="26B084EC"/>
    <w:lvl w:ilvl="0" w:tplc="078A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9D1C8B"/>
    <w:multiLevelType w:val="hybridMultilevel"/>
    <w:tmpl w:val="FCACF6DC"/>
    <w:lvl w:ilvl="0" w:tplc="076AD6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94E62"/>
    <w:multiLevelType w:val="hybridMultilevel"/>
    <w:tmpl w:val="C970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CB0"/>
    <w:multiLevelType w:val="hybridMultilevel"/>
    <w:tmpl w:val="2BE2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4C8C6E8B"/>
    <w:multiLevelType w:val="hybridMultilevel"/>
    <w:tmpl w:val="15CEE866"/>
    <w:lvl w:ilvl="0" w:tplc="7F0C7B8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12809866">
    <w:abstractNumId w:val="1"/>
  </w:num>
  <w:num w:numId="2" w16cid:durableId="1345866160">
    <w:abstractNumId w:val="11"/>
  </w:num>
  <w:num w:numId="3" w16cid:durableId="574440970">
    <w:abstractNumId w:val="4"/>
  </w:num>
  <w:num w:numId="4" w16cid:durableId="994527304">
    <w:abstractNumId w:val="4"/>
  </w:num>
  <w:num w:numId="5" w16cid:durableId="1078752376">
    <w:abstractNumId w:val="4"/>
  </w:num>
  <w:num w:numId="6" w16cid:durableId="2045133646">
    <w:abstractNumId w:val="4"/>
  </w:num>
  <w:num w:numId="7" w16cid:durableId="1468233658">
    <w:abstractNumId w:val="4"/>
  </w:num>
  <w:num w:numId="8" w16cid:durableId="1628661977">
    <w:abstractNumId w:val="14"/>
  </w:num>
  <w:num w:numId="9" w16cid:durableId="481195493">
    <w:abstractNumId w:val="12"/>
  </w:num>
  <w:num w:numId="10" w16cid:durableId="452360299">
    <w:abstractNumId w:val="0"/>
  </w:num>
  <w:num w:numId="11" w16cid:durableId="1687049726">
    <w:abstractNumId w:val="12"/>
  </w:num>
  <w:num w:numId="12" w16cid:durableId="866020707">
    <w:abstractNumId w:val="0"/>
  </w:num>
  <w:num w:numId="13" w16cid:durableId="1200241945">
    <w:abstractNumId w:val="14"/>
  </w:num>
  <w:num w:numId="14" w16cid:durableId="838227443">
    <w:abstractNumId w:val="14"/>
  </w:num>
  <w:num w:numId="15" w16cid:durableId="381562804">
    <w:abstractNumId w:val="7"/>
  </w:num>
  <w:num w:numId="16" w16cid:durableId="1092092423">
    <w:abstractNumId w:val="13"/>
  </w:num>
  <w:num w:numId="17" w16cid:durableId="75786707">
    <w:abstractNumId w:val="2"/>
  </w:num>
  <w:num w:numId="18" w16cid:durableId="241259931">
    <w:abstractNumId w:val="10"/>
  </w:num>
  <w:num w:numId="19" w16cid:durableId="1878200911">
    <w:abstractNumId w:val="6"/>
  </w:num>
  <w:num w:numId="20" w16cid:durableId="2865045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54493565">
    <w:abstractNumId w:val="3"/>
  </w:num>
  <w:num w:numId="22" w16cid:durableId="745956259">
    <w:abstractNumId w:val="9"/>
  </w:num>
  <w:num w:numId="23" w16cid:durableId="1017385421">
    <w:abstractNumId w:val="8"/>
  </w:num>
  <w:num w:numId="24" w16cid:durableId="64062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6E80"/>
    <w:rsid w:val="00014219"/>
    <w:rsid w:val="0001526F"/>
    <w:rsid w:val="00022EB8"/>
    <w:rsid w:val="00027A9A"/>
    <w:rsid w:val="00031459"/>
    <w:rsid w:val="00031E4F"/>
    <w:rsid w:val="00032276"/>
    <w:rsid w:val="000349DE"/>
    <w:rsid w:val="00035907"/>
    <w:rsid w:val="000362AB"/>
    <w:rsid w:val="000377A8"/>
    <w:rsid w:val="00044747"/>
    <w:rsid w:val="00046EB0"/>
    <w:rsid w:val="00047900"/>
    <w:rsid w:val="00050C10"/>
    <w:rsid w:val="00056860"/>
    <w:rsid w:val="000579CA"/>
    <w:rsid w:val="00061268"/>
    <w:rsid w:val="00061E8B"/>
    <w:rsid w:val="00063D4E"/>
    <w:rsid w:val="00071AD0"/>
    <w:rsid w:val="00072199"/>
    <w:rsid w:val="000727EC"/>
    <w:rsid w:val="000730AC"/>
    <w:rsid w:val="00075DE2"/>
    <w:rsid w:val="00090AD8"/>
    <w:rsid w:val="00091F05"/>
    <w:rsid w:val="000A3D89"/>
    <w:rsid w:val="000A6B8B"/>
    <w:rsid w:val="000B3671"/>
    <w:rsid w:val="000B63DF"/>
    <w:rsid w:val="000C05FA"/>
    <w:rsid w:val="000C241B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769D"/>
    <w:rsid w:val="00101121"/>
    <w:rsid w:val="0010146C"/>
    <w:rsid w:val="001044F7"/>
    <w:rsid w:val="001048E6"/>
    <w:rsid w:val="001052DF"/>
    <w:rsid w:val="00107134"/>
    <w:rsid w:val="00120FE5"/>
    <w:rsid w:val="0012199A"/>
    <w:rsid w:val="00121C86"/>
    <w:rsid w:val="00125F07"/>
    <w:rsid w:val="00126780"/>
    <w:rsid w:val="00127C50"/>
    <w:rsid w:val="0014292D"/>
    <w:rsid w:val="00144693"/>
    <w:rsid w:val="001462BC"/>
    <w:rsid w:val="0015187D"/>
    <w:rsid w:val="0015354C"/>
    <w:rsid w:val="001567D2"/>
    <w:rsid w:val="00157120"/>
    <w:rsid w:val="00157516"/>
    <w:rsid w:val="00166A7B"/>
    <w:rsid w:val="001765A2"/>
    <w:rsid w:val="00176A0D"/>
    <w:rsid w:val="00180A55"/>
    <w:rsid w:val="00190F6A"/>
    <w:rsid w:val="00193E82"/>
    <w:rsid w:val="00197678"/>
    <w:rsid w:val="001A2DEF"/>
    <w:rsid w:val="001A3BBD"/>
    <w:rsid w:val="001A4376"/>
    <w:rsid w:val="001B1388"/>
    <w:rsid w:val="001C14ED"/>
    <w:rsid w:val="001D3BE0"/>
    <w:rsid w:val="001D4EA5"/>
    <w:rsid w:val="001D6FDF"/>
    <w:rsid w:val="001D7F4C"/>
    <w:rsid w:val="001E360D"/>
    <w:rsid w:val="001E79AD"/>
    <w:rsid w:val="001F0BD8"/>
    <w:rsid w:val="001F2197"/>
    <w:rsid w:val="00205502"/>
    <w:rsid w:val="00207008"/>
    <w:rsid w:val="00211750"/>
    <w:rsid w:val="00211C96"/>
    <w:rsid w:val="00212B1A"/>
    <w:rsid w:val="00217278"/>
    <w:rsid w:val="00221602"/>
    <w:rsid w:val="002226AB"/>
    <w:rsid w:val="002242B7"/>
    <w:rsid w:val="00233CC2"/>
    <w:rsid w:val="002346C1"/>
    <w:rsid w:val="0024639D"/>
    <w:rsid w:val="00251B8E"/>
    <w:rsid w:val="00251FFA"/>
    <w:rsid w:val="002527BC"/>
    <w:rsid w:val="00254DA0"/>
    <w:rsid w:val="00255DE0"/>
    <w:rsid w:val="00257178"/>
    <w:rsid w:val="002609DB"/>
    <w:rsid w:val="00260D7A"/>
    <w:rsid w:val="00260DB7"/>
    <w:rsid w:val="002635CC"/>
    <w:rsid w:val="002701F3"/>
    <w:rsid w:val="00270BF2"/>
    <w:rsid w:val="00281718"/>
    <w:rsid w:val="00281CAC"/>
    <w:rsid w:val="002859AF"/>
    <w:rsid w:val="00290ACC"/>
    <w:rsid w:val="00291214"/>
    <w:rsid w:val="00294B72"/>
    <w:rsid w:val="002A4EA8"/>
    <w:rsid w:val="002A58E5"/>
    <w:rsid w:val="002A64D7"/>
    <w:rsid w:val="002B1CAA"/>
    <w:rsid w:val="002B3046"/>
    <w:rsid w:val="002B49D7"/>
    <w:rsid w:val="002B7782"/>
    <w:rsid w:val="002C22F0"/>
    <w:rsid w:val="002C3C02"/>
    <w:rsid w:val="002C721B"/>
    <w:rsid w:val="002D45EF"/>
    <w:rsid w:val="002D786F"/>
    <w:rsid w:val="002F25B3"/>
    <w:rsid w:val="00301D3E"/>
    <w:rsid w:val="00302BA0"/>
    <w:rsid w:val="00305825"/>
    <w:rsid w:val="0030710A"/>
    <w:rsid w:val="00310DE7"/>
    <w:rsid w:val="00311772"/>
    <w:rsid w:val="00316887"/>
    <w:rsid w:val="00323D9A"/>
    <w:rsid w:val="00330279"/>
    <w:rsid w:val="003312D0"/>
    <w:rsid w:val="00333933"/>
    <w:rsid w:val="0034061B"/>
    <w:rsid w:val="00346971"/>
    <w:rsid w:val="00350C99"/>
    <w:rsid w:val="00353CFA"/>
    <w:rsid w:val="00356A4C"/>
    <w:rsid w:val="00366E7D"/>
    <w:rsid w:val="003720BD"/>
    <w:rsid w:val="003804CC"/>
    <w:rsid w:val="00383BE4"/>
    <w:rsid w:val="00390CFE"/>
    <w:rsid w:val="003A212F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0030"/>
    <w:rsid w:val="003D470E"/>
    <w:rsid w:val="003E1013"/>
    <w:rsid w:val="003E14DA"/>
    <w:rsid w:val="003E39CF"/>
    <w:rsid w:val="003E3FD5"/>
    <w:rsid w:val="003F08E3"/>
    <w:rsid w:val="003F0B3A"/>
    <w:rsid w:val="003F2CEC"/>
    <w:rsid w:val="003F6CC7"/>
    <w:rsid w:val="004012EB"/>
    <w:rsid w:val="004024F8"/>
    <w:rsid w:val="00406148"/>
    <w:rsid w:val="004106AF"/>
    <w:rsid w:val="004156BB"/>
    <w:rsid w:val="00421C6E"/>
    <w:rsid w:val="00425A7D"/>
    <w:rsid w:val="00425C72"/>
    <w:rsid w:val="00425D97"/>
    <w:rsid w:val="00435DE1"/>
    <w:rsid w:val="00436195"/>
    <w:rsid w:val="004412A2"/>
    <w:rsid w:val="004456B9"/>
    <w:rsid w:val="004469AF"/>
    <w:rsid w:val="004503A3"/>
    <w:rsid w:val="00452BC2"/>
    <w:rsid w:val="004566E4"/>
    <w:rsid w:val="00461AD7"/>
    <w:rsid w:val="00470E23"/>
    <w:rsid w:val="004764AD"/>
    <w:rsid w:val="00480695"/>
    <w:rsid w:val="00482CFD"/>
    <w:rsid w:val="004862B5"/>
    <w:rsid w:val="00486DBC"/>
    <w:rsid w:val="004936A0"/>
    <w:rsid w:val="00494C0F"/>
    <w:rsid w:val="00496710"/>
    <w:rsid w:val="004A2BD7"/>
    <w:rsid w:val="004B281A"/>
    <w:rsid w:val="004B4079"/>
    <w:rsid w:val="004B4DD8"/>
    <w:rsid w:val="004C1912"/>
    <w:rsid w:val="004C35C2"/>
    <w:rsid w:val="004C3AA6"/>
    <w:rsid w:val="004C3B25"/>
    <w:rsid w:val="004D2E41"/>
    <w:rsid w:val="004E1981"/>
    <w:rsid w:val="004E1F9C"/>
    <w:rsid w:val="004E581E"/>
    <w:rsid w:val="004E6C92"/>
    <w:rsid w:val="004F00BC"/>
    <w:rsid w:val="004F3138"/>
    <w:rsid w:val="004F3B00"/>
    <w:rsid w:val="004F6651"/>
    <w:rsid w:val="004F7EEE"/>
    <w:rsid w:val="00500A52"/>
    <w:rsid w:val="00502341"/>
    <w:rsid w:val="0050398D"/>
    <w:rsid w:val="00503EA7"/>
    <w:rsid w:val="00513060"/>
    <w:rsid w:val="00514C98"/>
    <w:rsid w:val="0051623E"/>
    <w:rsid w:val="005203E0"/>
    <w:rsid w:val="00521C13"/>
    <w:rsid w:val="005222C7"/>
    <w:rsid w:val="00523754"/>
    <w:rsid w:val="005266DA"/>
    <w:rsid w:val="00535E05"/>
    <w:rsid w:val="00540CF9"/>
    <w:rsid w:val="00541EFB"/>
    <w:rsid w:val="00544DE1"/>
    <w:rsid w:val="00545BDD"/>
    <w:rsid w:val="00545EF2"/>
    <w:rsid w:val="00546724"/>
    <w:rsid w:val="00556465"/>
    <w:rsid w:val="00563DC9"/>
    <w:rsid w:val="005709EA"/>
    <w:rsid w:val="00570EDA"/>
    <w:rsid w:val="005731B0"/>
    <w:rsid w:val="00573706"/>
    <w:rsid w:val="005746E8"/>
    <w:rsid w:val="00576B4E"/>
    <w:rsid w:val="005770B1"/>
    <w:rsid w:val="00577566"/>
    <w:rsid w:val="005829F2"/>
    <w:rsid w:val="00595233"/>
    <w:rsid w:val="005A33B5"/>
    <w:rsid w:val="005A4E9E"/>
    <w:rsid w:val="005A6EAD"/>
    <w:rsid w:val="005A73CF"/>
    <w:rsid w:val="005A7C13"/>
    <w:rsid w:val="005B21FE"/>
    <w:rsid w:val="005B37F7"/>
    <w:rsid w:val="005B438D"/>
    <w:rsid w:val="005B56AC"/>
    <w:rsid w:val="005B6923"/>
    <w:rsid w:val="005C406B"/>
    <w:rsid w:val="005C4F56"/>
    <w:rsid w:val="005C598F"/>
    <w:rsid w:val="005D5197"/>
    <w:rsid w:val="005E398E"/>
    <w:rsid w:val="005E7180"/>
    <w:rsid w:val="005F4F3D"/>
    <w:rsid w:val="005F7E77"/>
    <w:rsid w:val="00604919"/>
    <w:rsid w:val="00605198"/>
    <w:rsid w:val="0061026F"/>
    <w:rsid w:val="0061057D"/>
    <w:rsid w:val="00611A04"/>
    <w:rsid w:val="006130D7"/>
    <w:rsid w:val="006209B1"/>
    <w:rsid w:val="00625355"/>
    <w:rsid w:val="0062723B"/>
    <w:rsid w:val="00632280"/>
    <w:rsid w:val="00636478"/>
    <w:rsid w:val="006411C2"/>
    <w:rsid w:val="00642724"/>
    <w:rsid w:val="00653E71"/>
    <w:rsid w:val="006601C7"/>
    <w:rsid w:val="006610BE"/>
    <w:rsid w:val="00663486"/>
    <w:rsid w:val="0066637F"/>
    <w:rsid w:val="00666C8B"/>
    <w:rsid w:val="00670181"/>
    <w:rsid w:val="006735E5"/>
    <w:rsid w:val="0067686D"/>
    <w:rsid w:val="00680632"/>
    <w:rsid w:val="00680845"/>
    <w:rsid w:val="0068184B"/>
    <w:rsid w:val="006834DC"/>
    <w:rsid w:val="0068558F"/>
    <w:rsid w:val="00690A7A"/>
    <w:rsid w:val="00693585"/>
    <w:rsid w:val="00693A4D"/>
    <w:rsid w:val="00696BBA"/>
    <w:rsid w:val="006A40BA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7003A0"/>
    <w:rsid w:val="00705BE6"/>
    <w:rsid w:val="00705CF5"/>
    <w:rsid w:val="00714B64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365AE"/>
    <w:rsid w:val="00740D0F"/>
    <w:rsid w:val="00742E87"/>
    <w:rsid w:val="00754765"/>
    <w:rsid w:val="00754D63"/>
    <w:rsid w:val="007565CA"/>
    <w:rsid w:val="00767093"/>
    <w:rsid w:val="00767B86"/>
    <w:rsid w:val="007701EF"/>
    <w:rsid w:val="007702DB"/>
    <w:rsid w:val="00772D36"/>
    <w:rsid w:val="007731FE"/>
    <w:rsid w:val="00780266"/>
    <w:rsid w:val="00780EAF"/>
    <w:rsid w:val="007837DB"/>
    <w:rsid w:val="00785040"/>
    <w:rsid w:val="00787740"/>
    <w:rsid w:val="00787A29"/>
    <w:rsid w:val="00790AC0"/>
    <w:rsid w:val="00791505"/>
    <w:rsid w:val="00794E55"/>
    <w:rsid w:val="0079564E"/>
    <w:rsid w:val="007958CE"/>
    <w:rsid w:val="00795D69"/>
    <w:rsid w:val="007A164A"/>
    <w:rsid w:val="007A56BC"/>
    <w:rsid w:val="007A61F0"/>
    <w:rsid w:val="007B2DC6"/>
    <w:rsid w:val="007C0F31"/>
    <w:rsid w:val="007C1A12"/>
    <w:rsid w:val="007C3235"/>
    <w:rsid w:val="007C5FCC"/>
    <w:rsid w:val="007C7420"/>
    <w:rsid w:val="007C7E73"/>
    <w:rsid w:val="007D1A02"/>
    <w:rsid w:val="007D4D69"/>
    <w:rsid w:val="007D4E14"/>
    <w:rsid w:val="007D58BF"/>
    <w:rsid w:val="007E1409"/>
    <w:rsid w:val="007E1712"/>
    <w:rsid w:val="007E2336"/>
    <w:rsid w:val="007E75F9"/>
    <w:rsid w:val="007F1143"/>
    <w:rsid w:val="007F239D"/>
    <w:rsid w:val="007F4411"/>
    <w:rsid w:val="00805675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705"/>
    <w:rsid w:val="00836F2D"/>
    <w:rsid w:val="00837694"/>
    <w:rsid w:val="008417D5"/>
    <w:rsid w:val="00842DCF"/>
    <w:rsid w:val="00846283"/>
    <w:rsid w:val="008475B9"/>
    <w:rsid w:val="0085317C"/>
    <w:rsid w:val="00860BC2"/>
    <w:rsid w:val="008614B6"/>
    <w:rsid w:val="0086482C"/>
    <w:rsid w:val="0086616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A1C70"/>
    <w:rsid w:val="008A28D0"/>
    <w:rsid w:val="008A3F1F"/>
    <w:rsid w:val="008B4C7F"/>
    <w:rsid w:val="008B6104"/>
    <w:rsid w:val="008B6307"/>
    <w:rsid w:val="008C18F3"/>
    <w:rsid w:val="008C1A18"/>
    <w:rsid w:val="008C2FB5"/>
    <w:rsid w:val="008C34B4"/>
    <w:rsid w:val="008C3A90"/>
    <w:rsid w:val="008C62E9"/>
    <w:rsid w:val="008D27E5"/>
    <w:rsid w:val="008D3D05"/>
    <w:rsid w:val="008D691A"/>
    <w:rsid w:val="008E057E"/>
    <w:rsid w:val="008E179A"/>
    <w:rsid w:val="008E309C"/>
    <w:rsid w:val="008E4D4A"/>
    <w:rsid w:val="008E5047"/>
    <w:rsid w:val="008E5DB7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6FF2"/>
    <w:rsid w:val="00941633"/>
    <w:rsid w:val="00945241"/>
    <w:rsid w:val="009460DD"/>
    <w:rsid w:val="00947BA5"/>
    <w:rsid w:val="00953ECB"/>
    <w:rsid w:val="00954A32"/>
    <w:rsid w:val="00954C11"/>
    <w:rsid w:val="00956B87"/>
    <w:rsid w:val="00956FC0"/>
    <w:rsid w:val="009579C6"/>
    <w:rsid w:val="00963C6E"/>
    <w:rsid w:val="00965745"/>
    <w:rsid w:val="009674D4"/>
    <w:rsid w:val="00967CD5"/>
    <w:rsid w:val="009707B1"/>
    <w:rsid w:val="009711ED"/>
    <w:rsid w:val="00971555"/>
    <w:rsid w:val="0097350F"/>
    <w:rsid w:val="00973E54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48A7"/>
    <w:rsid w:val="009D5618"/>
    <w:rsid w:val="009E59DF"/>
    <w:rsid w:val="009E6CE7"/>
    <w:rsid w:val="009F028A"/>
    <w:rsid w:val="009F1431"/>
    <w:rsid w:val="00A04DC3"/>
    <w:rsid w:val="00A13D63"/>
    <w:rsid w:val="00A13E37"/>
    <w:rsid w:val="00A164D9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5A66"/>
    <w:rsid w:val="00A53A01"/>
    <w:rsid w:val="00A631A1"/>
    <w:rsid w:val="00A743F2"/>
    <w:rsid w:val="00A757B0"/>
    <w:rsid w:val="00A7672C"/>
    <w:rsid w:val="00A872D5"/>
    <w:rsid w:val="00A87343"/>
    <w:rsid w:val="00A87EC0"/>
    <w:rsid w:val="00A967E8"/>
    <w:rsid w:val="00AA3CB3"/>
    <w:rsid w:val="00AA59EE"/>
    <w:rsid w:val="00AA6B75"/>
    <w:rsid w:val="00AB3927"/>
    <w:rsid w:val="00AB5B02"/>
    <w:rsid w:val="00AB5DBE"/>
    <w:rsid w:val="00AC2648"/>
    <w:rsid w:val="00AC4B52"/>
    <w:rsid w:val="00AC7AFE"/>
    <w:rsid w:val="00AD4716"/>
    <w:rsid w:val="00AE0C67"/>
    <w:rsid w:val="00AE10BA"/>
    <w:rsid w:val="00AE3165"/>
    <w:rsid w:val="00AE393A"/>
    <w:rsid w:val="00AE4316"/>
    <w:rsid w:val="00AF0545"/>
    <w:rsid w:val="00AF30AD"/>
    <w:rsid w:val="00AF4067"/>
    <w:rsid w:val="00AF75BE"/>
    <w:rsid w:val="00B04148"/>
    <w:rsid w:val="00B06961"/>
    <w:rsid w:val="00B06E3A"/>
    <w:rsid w:val="00B075E0"/>
    <w:rsid w:val="00B1026D"/>
    <w:rsid w:val="00B14BDA"/>
    <w:rsid w:val="00B17AFE"/>
    <w:rsid w:val="00B21BEB"/>
    <w:rsid w:val="00B319B2"/>
    <w:rsid w:val="00B362B3"/>
    <w:rsid w:val="00B454CE"/>
    <w:rsid w:val="00B5188A"/>
    <w:rsid w:val="00B55621"/>
    <w:rsid w:val="00B60386"/>
    <w:rsid w:val="00B6771E"/>
    <w:rsid w:val="00B723D3"/>
    <w:rsid w:val="00B7742C"/>
    <w:rsid w:val="00B80F74"/>
    <w:rsid w:val="00B81887"/>
    <w:rsid w:val="00B821B3"/>
    <w:rsid w:val="00B84032"/>
    <w:rsid w:val="00B84CA8"/>
    <w:rsid w:val="00B85A26"/>
    <w:rsid w:val="00B86730"/>
    <w:rsid w:val="00B86FE3"/>
    <w:rsid w:val="00B93ECB"/>
    <w:rsid w:val="00B977B1"/>
    <w:rsid w:val="00BA09CB"/>
    <w:rsid w:val="00BA154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F0F0B"/>
    <w:rsid w:val="00BF1033"/>
    <w:rsid w:val="00BF3E90"/>
    <w:rsid w:val="00BF44E5"/>
    <w:rsid w:val="00BF7DB0"/>
    <w:rsid w:val="00BF7FDD"/>
    <w:rsid w:val="00C02046"/>
    <w:rsid w:val="00C037A4"/>
    <w:rsid w:val="00C1209E"/>
    <w:rsid w:val="00C147D9"/>
    <w:rsid w:val="00C159BE"/>
    <w:rsid w:val="00C24DF2"/>
    <w:rsid w:val="00C30D7E"/>
    <w:rsid w:val="00C34B1B"/>
    <w:rsid w:val="00C36B0A"/>
    <w:rsid w:val="00C42E59"/>
    <w:rsid w:val="00C50095"/>
    <w:rsid w:val="00C50C26"/>
    <w:rsid w:val="00C53806"/>
    <w:rsid w:val="00C54229"/>
    <w:rsid w:val="00C5428B"/>
    <w:rsid w:val="00C62E9B"/>
    <w:rsid w:val="00C6575F"/>
    <w:rsid w:val="00C707AC"/>
    <w:rsid w:val="00C7106C"/>
    <w:rsid w:val="00C73DB9"/>
    <w:rsid w:val="00C73EB7"/>
    <w:rsid w:val="00C74EE0"/>
    <w:rsid w:val="00C853C2"/>
    <w:rsid w:val="00C93D5C"/>
    <w:rsid w:val="00C968FB"/>
    <w:rsid w:val="00CA0F0D"/>
    <w:rsid w:val="00CA44B6"/>
    <w:rsid w:val="00CB1A9E"/>
    <w:rsid w:val="00CB3825"/>
    <w:rsid w:val="00CB6005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5408"/>
    <w:rsid w:val="00CF097D"/>
    <w:rsid w:val="00CF2A1E"/>
    <w:rsid w:val="00CF3FB4"/>
    <w:rsid w:val="00CF5813"/>
    <w:rsid w:val="00CF6B3D"/>
    <w:rsid w:val="00D125AB"/>
    <w:rsid w:val="00D1533C"/>
    <w:rsid w:val="00D17A61"/>
    <w:rsid w:val="00D2129B"/>
    <w:rsid w:val="00D21919"/>
    <w:rsid w:val="00D23EA3"/>
    <w:rsid w:val="00D30241"/>
    <w:rsid w:val="00D37CC0"/>
    <w:rsid w:val="00D37F64"/>
    <w:rsid w:val="00D412A6"/>
    <w:rsid w:val="00D41721"/>
    <w:rsid w:val="00D43999"/>
    <w:rsid w:val="00D5407E"/>
    <w:rsid w:val="00D5509E"/>
    <w:rsid w:val="00D550C9"/>
    <w:rsid w:val="00D6010A"/>
    <w:rsid w:val="00D66773"/>
    <w:rsid w:val="00D676BE"/>
    <w:rsid w:val="00D676C2"/>
    <w:rsid w:val="00D6780D"/>
    <w:rsid w:val="00D73E53"/>
    <w:rsid w:val="00D756FD"/>
    <w:rsid w:val="00D777AC"/>
    <w:rsid w:val="00D83302"/>
    <w:rsid w:val="00D94706"/>
    <w:rsid w:val="00D97C50"/>
    <w:rsid w:val="00DA3BBA"/>
    <w:rsid w:val="00DA6B38"/>
    <w:rsid w:val="00DA73B1"/>
    <w:rsid w:val="00DA7680"/>
    <w:rsid w:val="00DB0DED"/>
    <w:rsid w:val="00DB75B7"/>
    <w:rsid w:val="00DC3866"/>
    <w:rsid w:val="00DD35E9"/>
    <w:rsid w:val="00DD47E2"/>
    <w:rsid w:val="00DE29C7"/>
    <w:rsid w:val="00DE3A3A"/>
    <w:rsid w:val="00DE5261"/>
    <w:rsid w:val="00DE680B"/>
    <w:rsid w:val="00DF1928"/>
    <w:rsid w:val="00DF1A68"/>
    <w:rsid w:val="00DF5737"/>
    <w:rsid w:val="00E01E1C"/>
    <w:rsid w:val="00E1349B"/>
    <w:rsid w:val="00E15301"/>
    <w:rsid w:val="00E175A6"/>
    <w:rsid w:val="00E17FC0"/>
    <w:rsid w:val="00E22518"/>
    <w:rsid w:val="00E41710"/>
    <w:rsid w:val="00E43632"/>
    <w:rsid w:val="00E4521E"/>
    <w:rsid w:val="00E4737F"/>
    <w:rsid w:val="00E50F90"/>
    <w:rsid w:val="00E60B73"/>
    <w:rsid w:val="00E65F53"/>
    <w:rsid w:val="00E71EF7"/>
    <w:rsid w:val="00E73C4F"/>
    <w:rsid w:val="00E8323E"/>
    <w:rsid w:val="00E85AC3"/>
    <w:rsid w:val="00E906C9"/>
    <w:rsid w:val="00E92E5F"/>
    <w:rsid w:val="00E941A5"/>
    <w:rsid w:val="00E95934"/>
    <w:rsid w:val="00E961AC"/>
    <w:rsid w:val="00EA5579"/>
    <w:rsid w:val="00EB37BD"/>
    <w:rsid w:val="00EB46D2"/>
    <w:rsid w:val="00EC0247"/>
    <w:rsid w:val="00EC45B6"/>
    <w:rsid w:val="00EC5F77"/>
    <w:rsid w:val="00EC68C0"/>
    <w:rsid w:val="00ED222F"/>
    <w:rsid w:val="00ED4985"/>
    <w:rsid w:val="00ED51DE"/>
    <w:rsid w:val="00EE0653"/>
    <w:rsid w:val="00EE2FC3"/>
    <w:rsid w:val="00EE49DA"/>
    <w:rsid w:val="00EE7F92"/>
    <w:rsid w:val="00EF031D"/>
    <w:rsid w:val="00EF2FA3"/>
    <w:rsid w:val="00EF3255"/>
    <w:rsid w:val="00EF45B1"/>
    <w:rsid w:val="00EF5380"/>
    <w:rsid w:val="00EF677D"/>
    <w:rsid w:val="00EF7077"/>
    <w:rsid w:val="00F13757"/>
    <w:rsid w:val="00F209B5"/>
    <w:rsid w:val="00F25908"/>
    <w:rsid w:val="00F35360"/>
    <w:rsid w:val="00F4092F"/>
    <w:rsid w:val="00F43908"/>
    <w:rsid w:val="00F5143B"/>
    <w:rsid w:val="00F52734"/>
    <w:rsid w:val="00F60DD8"/>
    <w:rsid w:val="00F64C25"/>
    <w:rsid w:val="00F65D1A"/>
    <w:rsid w:val="00F67551"/>
    <w:rsid w:val="00F7102A"/>
    <w:rsid w:val="00F713E2"/>
    <w:rsid w:val="00F71774"/>
    <w:rsid w:val="00F72FEA"/>
    <w:rsid w:val="00F74905"/>
    <w:rsid w:val="00F83C3B"/>
    <w:rsid w:val="00F84B44"/>
    <w:rsid w:val="00F911FA"/>
    <w:rsid w:val="00F92B48"/>
    <w:rsid w:val="00F97B01"/>
    <w:rsid w:val="00FA1FCF"/>
    <w:rsid w:val="00FA3685"/>
    <w:rsid w:val="00FA3992"/>
    <w:rsid w:val="00FB1F91"/>
    <w:rsid w:val="00FB20BD"/>
    <w:rsid w:val="00FB44A5"/>
    <w:rsid w:val="00FB66CB"/>
    <w:rsid w:val="00FC01B2"/>
    <w:rsid w:val="00FC5131"/>
    <w:rsid w:val="00FD5C66"/>
    <w:rsid w:val="00FF3F43"/>
    <w:rsid w:val="00FF55BB"/>
    <w:rsid w:val="00FF565B"/>
    <w:rsid w:val="00FF6025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7B8CD"/>
  <w15:chartTrackingRefBased/>
  <w15:docId w15:val="{88242D04-BDBC-4AD8-8075-62A2EF38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906C9"/>
    <w:rPr>
      <w:rFonts w:ascii="Century Schoolbook" w:hAnsi="Century School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saccounty.gov/BHS/Pages/SUPT/DMC-ODS/DMC-ODS-Member-Handbook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hs.saccounty.gov/BHS/Pages/Members-Handbook/GI-Members-Handbook-Mental-Health.aspx" TargetMode="External"/><Relationship Id="rId17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%20Stuff\FORMS\LETTERHDS-MEMOS\Letterhead-C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406AA7AF5FA449A60669107332C57" ma:contentTypeVersion="2" ma:contentTypeDescription="Create a new document." ma:contentTypeScope="" ma:versionID="77556eb169da61da0a2d86c5740bb8b1">
  <xsd:schema xmlns:xsd="http://www.w3.org/2001/XMLSchema" xmlns:xs="http://www.w3.org/2001/XMLSchema" xmlns:p="http://schemas.microsoft.com/office/2006/metadata/properties" xmlns:ns2="29b89672-aef9-40d6-8480-dbaa81d50058" xmlns:ns3="afb2fc13-6bf1-419f-82fd-08f65163dce9" targetNamespace="http://schemas.microsoft.com/office/2006/metadata/properties" ma:root="true" ma:fieldsID="cbfbfd282f438b078ec0da4082278982" ns2:_="" ns3:_="">
    <xsd:import namespace="29b89672-aef9-40d6-8480-dbaa81d50058"/>
    <xsd:import namespace="afb2fc13-6bf1-419f-82fd-08f65163dce9"/>
    <xsd:element name="properties">
      <xsd:complexType>
        <xsd:sequence>
          <xsd:element name="documentManagement">
            <xsd:complexType>
              <xsd:all>
                <xsd:element ref="ns2:Form_x0020_Dvision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89672-aef9-40d6-8480-dbaa81d50058" elementFormDefault="qualified">
    <xsd:import namespace="http://schemas.microsoft.com/office/2006/documentManagement/types"/>
    <xsd:import namespace="http://schemas.microsoft.com/office/infopath/2007/PartnerControls"/>
    <xsd:element name="Form_x0020_Dvision" ma:index="8" ma:displayName="Form Dvision" ma:format="Dropdown" ma:internalName="Form_x0020_Dvision">
      <xsd:simpleType>
        <xsd:restriction base="dms:Choice">
          <xsd:enumeration value="Administration/Office Of Director"/>
          <xsd:enumeration value="Behavorial Health Services"/>
          <xsd:enumeration value="Child Protective Services"/>
          <xsd:enumeration value="Human Resources"/>
          <xsd:enumeration value="Primary Health Services"/>
          <xsd:enumeration value="Public Health"/>
          <xsd:enumeration value="Senior &amp; Adult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fc13-6bf1-419f-82fd-08f65163dce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B63E7B-E700-4621-9824-884C8817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9BC29-C157-49F3-9010-03875AB2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89672-aef9-40d6-8480-dbaa81d50058"/>
    <ds:schemaRef ds:uri="afb2fc13-6bf1-419f-82fd-08f65163d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0CF3C-A886-4320-B49D-BFD786B0543E}"/>
</file>

<file path=customXml/itemProps4.xml><?xml version="1.0" encoding="utf-8"?>
<ds:datastoreItem xmlns:ds="http://schemas.openxmlformats.org/officeDocument/2006/customXml" ds:itemID="{2FD7DF94-3BEA-4C77-AC8B-F5D5E5B0A8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8F0ED1-4CEE-4FD9-BFE7-97F0B472F2E6}">
  <ds:schemaRefs>
    <ds:schemaRef ds:uri="http://schemas.microsoft.com/office/2006/metadata/properties"/>
    <ds:schemaRef ds:uri="http://schemas.microsoft.com/office/infopath/2007/PartnerControls"/>
    <ds:schemaRef ds:uri="29b89672-aef9-40d6-8480-dbaa81d50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Letterhead-CEO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 Correspondence</vt:lpstr>
    </vt:vector>
  </TitlesOfParts>
  <Company>OCIT</Company>
  <LinksUpToDate>false</LinksUpToDate>
  <CharactersWithSpaces>1236</CharactersWithSpaces>
  <SharedDoc>false</SharedDoc>
  <HLinks>
    <vt:vector size="12" baseType="variant">
      <vt:variant>
        <vt:i4>983126</vt:i4>
      </vt:variant>
      <vt:variant>
        <vt:i4>3</vt:i4>
      </vt:variant>
      <vt:variant>
        <vt:i4>0</vt:i4>
      </vt:variant>
      <vt:variant>
        <vt:i4>5</vt:i4>
      </vt:variant>
      <vt:variant>
        <vt:lpwstr>https://dhs.saccounty.gov/BHS/Pages/SUPT/DMC-ODS/DMC-ODS-Member-Handbook.aspx</vt:lpwstr>
      </vt:variant>
      <vt:variant>
        <vt:lpwstr/>
      </vt:variant>
      <vt:variant>
        <vt:i4>2293869</vt:i4>
      </vt:variant>
      <vt:variant>
        <vt:i4>0</vt:i4>
      </vt:variant>
      <vt:variant>
        <vt:i4>0</vt:i4>
      </vt:variant>
      <vt:variant>
        <vt:i4>5</vt:i4>
      </vt:variant>
      <vt:variant>
        <vt:lpwstr>https://dhs.saccounty.gov/BHS/Pages/Members-Handbook/GI-Members-Handbook-Mental-Health.aspx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/>
  <cp:lastModifiedBy>Baranski. Nicholas</cp:lastModifiedBy>
  <cp:revision>2</cp:revision>
  <cp:lastPrinted>2023-06-01T20:55:00Z</cp:lastPrinted>
  <dcterms:created xsi:type="dcterms:W3CDTF">2026-03-11T19:56:00Z</dcterms:created>
  <dcterms:modified xsi:type="dcterms:W3CDTF">2026-03-11T19:56:00Z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  <property fmtid="{D5CDD505-2E9C-101B-9397-08002B2CF9AE}" pid="3" name="Completed">
    <vt:lpwstr>NO</vt:lpwstr>
  </property>
  <property fmtid="{D5CDD505-2E9C-101B-9397-08002B2CF9AE}" pid="4" name="Assigned To0">
    <vt:lpwstr/>
  </property>
  <property fmtid="{D5CDD505-2E9C-101B-9397-08002B2CF9AE}" pid="5" name="Completed Date">
    <vt:lpwstr/>
  </property>
  <property fmtid="{D5CDD505-2E9C-101B-9397-08002B2CF9AE}" pid="6" name="Follow-up">
    <vt:lpwstr>NO</vt:lpwstr>
  </property>
  <property fmtid="{D5CDD505-2E9C-101B-9397-08002B2CF9AE}" pid="7" name="Due Date">
    <vt:lpwstr/>
  </property>
</Properties>
</file>